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65947" w:rsidRDefault="00C90C20" w:rsidP="0086594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C90C20" w:rsidRDefault="00865947" w:rsidP="0086594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ВЕРЕТЬЕВСКОГО</w:t>
      </w:r>
      <w:r w:rsidR="00C90C2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90C20" w:rsidRDefault="00C90C20" w:rsidP="0086594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C90C20" w:rsidRDefault="00C90C20" w:rsidP="0086594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865947" w:rsidRDefault="00865947" w:rsidP="0086594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90C20" w:rsidRDefault="00C90C20" w:rsidP="0086594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C90C20" w:rsidRDefault="00C90C20" w:rsidP="00C90C20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2202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Pr="002202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r w:rsidRPr="00220273">
        <w:rPr>
          <w:rFonts w:ascii="Arial" w:hAnsi="Arial" w:cs="Arial"/>
          <w:sz w:val="24"/>
          <w:szCs w:val="24"/>
        </w:rPr>
        <w:t xml:space="preserve"> года №</w:t>
      </w:r>
      <w:r w:rsidR="00865947">
        <w:rPr>
          <w:rFonts w:ascii="Arial" w:hAnsi="Arial" w:cs="Arial"/>
          <w:sz w:val="24"/>
          <w:szCs w:val="24"/>
        </w:rPr>
        <w:t xml:space="preserve"> 30</w:t>
      </w:r>
      <w:r w:rsidRPr="00F27D07">
        <w:rPr>
          <w:rFonts w:ascii="Arial" w:hAnsi="Arial" w:cs="Arial"/>
          <w:sz w:val="24"/>
          <w:szCs w:val="24"/>
        </w:rPr>
        <w:t xml:space="preserve"> </w:t>
      </w:r>
    </w:p>
    <w:p w:rsidR="00C90C20" w:rsidRDefault="00C90C20" w:rsidP="00C90C20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</w:t>
      </w:r>
      <w:r w:rsidR="00865947">
        <w:rPr>
          <w:rFonts w:ascii="Arial" w:hAnsi="Arial" w:cs="Arial"/>
          <w:sz w:val="24"/>
          <w:szCs w:val="24"/>
        </w:rPr>
        <w:t xml:space="preserve"> Веретье</w:t>
      </w:r>
    </w:p>
    <w:p w:rsidR="00865947" w:rsidRDefault="00865947" w:rsidP="00C90C20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65947" w:rsidRDefault="00436308" w:rsidP="003B19DE">
      <w:pPr>
        <w:pStyle w:val="ad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19DE">
        <w:rPr>
          <w:rFonts w:ascii="Arial" w:hAnsi="Arial" w:cs="Arial"/>
          <w:sz w:val="24"/>
          <w:szCs w:val="24"/>
          <w:lang w:eastAsia="ru-RU"/>
        </w:rPr>
        <w:t>Об утверждении порядка личного</w:t>
      </w:r>
      <w:r w:rsidR="00686BB2" w:rsidRPr="003B19DE">
        <w:rPr>
          <w:rFonts w:ascii="Arial" w:hAnsi="Arial" w:cs="Arial"/>
          <w:sz w:val="24"/>
          <w:szCs w:val="24"/>
          <w:lang w:eastAsia="ru-RU"/>
        </w:rPr>
        <w:t xml:space="preserve"> приема граждан</w:t>
      </w:r>
    </w:p>
    <w:p w:rsidR="00436308" w:rsidRDefault="00686BB2" w:rsidP="003B19DE">
      <w:pPr>
        <w:pStyle w:val="ad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19DE">
        <w:rPr>
          <w:rFonts w:ascii="Arial" w:hAnsi="Arial" w:cs="Arial"/>
          <w:sz w:val="24"/>
          <w:szCs w:val="24"/>
          <w:lang w:eastAsia="ru-RU"/>
        </w:rPr>
        <w:t xml:space="preserve"> в администрации </w:t>
      </w:r>
      <w:r w:rsidR="00EE4976">
        <w:rPr>
          <w:rFonts w:ascii="Arial" w:hAnsi="Arial" w:cs="Arial"/>
          <w:sz w:val="24"/>
          <w:szCs w:val="24"/>
          <w:lang w:eastAsia="ru-RU"/>
        </w:rPr>
        <w:t>Веретьевского сельского поселения</w:t>
      </w:r>
    </w:p>
    <w:p w:rsidR="00865947" w:rsidRDefault="00865947" w:rsidP="003B19DE">
      <w:pPr>
        <w:pStyle w:val="ad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5947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5947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администрация </w:t>
      </w:r>
      <w:r w:rsidR="00865947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686BB2" w:rsidRDefault="00865947" w:rsidP="008659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65947" w:rsidRPr="003B19DE" w:rsidRDefault="00865947" w:rsidP="008659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308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 Порядок</w:t>
      </w:r>
      <w:r w:rsidR="00436308" w:rsidRPr="003B19D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личного приема граждан в администрации </w:t>
      </w:r>
      <w:r w:rsidR="0086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Веретьевского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4098" w:rsidRPr="00D84098" w:rsidRDefault="00D84098" w:rsidP="00D8409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Pr="00D84098">
        <w:rPr>
          <w:rFonts w:ascii="Arial" w:eastAsia="Calibri" w:hAnsi="Arial" w:cs="Arial"/>
          <w:sz w:val="24"/>
          <w:szCs w:val="24"/>
        </w:rPr>
        <w:t>. Настоящее постановление вступает в силу со дня его официального обнародования.</w:t>
      </w:r>
    </w:p>
    <w:p w:rsidR="00D84098" w:rsidRPr="00D84098" w:rsidRDefault="00D84098" w:rsidP="00D8409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D84098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D8409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D84098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65947" w:rsidRDefault="00865947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86BB2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86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Веретьевского</w:t>
      </w:r>
      <w:r w:rsidR="00686BB2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86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О.Н. Торубарова</w:t>
      </w: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BB2" w:rsidRPr="003B19DE" w:rsidRDefault="00686BB2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686BB2" w:rsidRPr="003B19DE" w:rsidRDefault="00686BB2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686BB2" w:rsidRPr="003B19DE" w:rsidRDefault="00865947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86BB2" w:rsidRPr="003B19DE" w:rsidRDefault="00686BB2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 w:rsidR="00C90C2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65947">
        <w:rPr>
          <w:rFonts w:ascii="Arial" w:eastAsia="Times New Roman" w:hAnsi="Arial" w:cs="Arial"/>
          <w:sz w:val="24"/>
          <w:szCs w:val="24"/>
          <w:lang w:eastAsia="ru-RU"/>
        </w:rPr>
        <w:t>» мая 2024 г. № 30</w:t>
      </w:r>
    </w:p>
    <w:p w:rsidR="003B19DE" w:rsidRDefault="003B19DE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436308" w:rsidRDefault="00436308" w:rsidP="003B19DE">
      <w:pPr>
        <w:keepNext/>
        <w:keepLines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личного приема граждан в администрации </w:t>
      </w:r>
      <w:r w:rsidR="0086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Веретьевского</w:t>
      </w:r>
      <w:r w:rsidR="00686BB2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865947" w:rsidRPr="003B19DE" w:rsidRDefault="00865947" w:rsidP="003B19DE">
      <w:pPr>
        <w:keepNext/>
        <w:keepLines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86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Веретьевского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администрация), закрепленного за ним законодательством Российской Федерации.</w:t>
      </w:r>
    </w:p>
    <w:p w:rsidR="00436308" w:rsidRPr="004354BB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Личный прием граждан осуществляется в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здании администрации по адресу: Воронежская область</w:t>
      </w:r>
      <w:r w:rsidR="00D2110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Острогожский район, с. </w:t>
      </w:r>
      <w:r w:rsidR="0086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Веретье</w:t>
      </w:r>
      <w:r w:rsidR="00C90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86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Мира, д. 2</w:t>
      </w:r>
      <w:r w:rsidR="00D2110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предварительной записи, либо согласно установленному графику (</w:t>
      </w:r>
      <w:r w:rsidR="00436308" w:rsidRPr="004354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4 к Порядку).</w:t>
      </w:r>
    </w:p>
    <w:p w:rsidR="00436308" w:rsidRPr="004354BB" w:rsidRDefault="00D2110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354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="00436308" w:rsidRPr="004354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Личный прием граждан в администрации проводится:</w:t>
      </w:r>
    </w:p>
    <w:p w:rsidR="00204B14" w:rsidRPr="003008D1" w:rsidRDefault="00D21101" w:rsidP="00204B1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36308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204B14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лава</w:t>
      </w:r>
      <w:r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04B14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Веретьевского</w:t>
      </w:r>
      <w:r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</w:t>
      </w:r>
      <w:r w:rsidR="00204B14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</w:t>
      </w:r>
      <w:r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поселения по понедель</w:t>
      </w:r>
      <w:r w:rsidR="006855CF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никам</w:t>
      </w:r>
      <w:r w:rsidR="00436308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855CF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8.00 - 1</w:t>
      </w:r>
      <w:r w:rsidR="004354BB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6855CF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-00, перерыв 12-00 – 1</w:t>
      </w:r>
      <w:r w:rsidR="004354BB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6855CF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-00</w:t>
      </w:r>
      <w:r w:rsidR="00204B14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436308" w:rsidRPr="003008D1" w:rsidRDefault="006855CF" w:rsidP="00204B1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204B14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Главный</w:t>
      </w:r>
      <w:r w:rsidR="007856DA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специалист администрации - каждый вторник месяца с 8.00 - 1</w:t>
      </w:r>
      <w:r w:rsidR="004354BB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7856DA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-00, перерыв 12-00 – 1</w:t>
      </w:r>
      <w:r w:rsidR="004354BB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7856DA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-00;</w:t>
      </w:r>
    </w:p>
    <w:p w:rsidR="007856DA" w:rsidRPr="004354BB" w:rsidRDefault="007856DA" w:rsidP="00204B1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204B14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Старший и</w:t>
      </w:r>
      <w:r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нспектор - каждая среда месяца с 8.00 - 1</w:t>
      </w:r>
      <w:r w:rsidR="004354BB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-00, перерыв 12-00–</w:t>
      </w:r>
      <w:r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4354BB"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P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-00</w:t>
      </w:r>
      <w:r w:rsidR="003008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4C2181" w:rsidRPr="003B19DE" w:rsidRDefault="004C2181" w:rsidP="003008D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</w:t>
      </w:r>
      <w:bookmarkStart w:id="0" w:name="_GoBack"/>
      <w:bookmarkEnd w:id="0"/>
      <w:r w:rsidRPr="003B19DE">
        <w:rPr>
          <w:rFonts w:ascii="Arial" w:eastAsia="Times New Roman" w:hAnsi="Arial" w:cs="Arial"/>
          <w:sz w:val="24"/>
          <w:szCs w:val="24"/>
          <w:lang w:eastAsia="ru-RU"/>
        </w:rPr>
        <w:t>дующий за нерабочим праздничным днем.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3008D1" w:rsidRDefault="002976E5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ммуникационной сети «Интернет» </w:t>
      </w:r>
      <w:r w:rsidR="003008D1" w:rsidRPr="003008D1">
        <w:rPr>
          <w:rFonts w:ascii="Arial" w:eastAsia="Times New Roman" w:hAnsi="Arial" w:cs="Arial"/>
          <w:spacing w:val="7"/>
          <w:sz w:val="24"/>
          <w:szCs w:val="24"/>
          <w:lang w:eastAsia="ru-RU"/>
        </w:rPr>
        <w:t>https://veretevskoe-r20.gosweb.gosuslugi.ru/</w:t>
      </w:r>
      <w:r w:rsidR="003008D1">
        <w:rPr>
          <w:rFonts w:ascii="Arial" w:eastAsia="Times New Roman" w:hAnsi="Arial" w:cs="Arial"/>
          <w:spacing w:val="7"/>
          <w:sz w:val="24"/>
          <w:szCs w:val="24"/>
          <w:lang w:eastAsia="ru-RU"/>
        </w:rPr>
        <w:t>.</w:t>
      </w:r>
    </w:p>
    <w:p w:rsidR="00436308" w:rsidRPr="003B19DE" w:rsidRDefault="002976E5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ведения личного приема граждан в администрации 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</w:t>
      </w:r>
      <w:r w:rsidR="000F1DF7">
        <w:rPr>
          <w:rFonts w:ascii="Arial" w:eastAsia="Times New Roman" w:hAnsi="Arial" w:cs="Arial"/>
          <w:sz w:val="24"/>
          <w:szCs w:val="24"/>
          <w:lang w:eastAsia="ru-RU"/>
        </w:rPr>
        <w:t>главный</w:t>
      </w:r>
      <w:r w:rsidR="006B18EF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</w:t>
      </w:r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ответственное лицо), который: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 предварительную запись граждан на личный прием в администрацию;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день поступления обращения гражданина о записи на личный прием фиксирует данное обращение в </w:t>
      </w:r>
      <w:hyperlink r:id="rId12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журнале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личного приема граждан по форме согласно Приложению 3 к настоящему Порядку, формирует </w:t>
      </w:r>
      <w:hyperlink r:id="rId13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карточку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0F1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Веретьевского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 принимает решение о дате и времени проведения им личного приема в соответствии с </w:t>
      </w:r>
      <w:hyperlink r:id="rId14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hyperlink r:id="rId15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настоящего Порядка или поручает проведение личного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приема иным должностным лицам, уполномоченным на проведение личного приема</w:t>
      </w:r>
      <w:proofErr w:type="gramEnd"/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поручения главой </w:t>
      </w:r>
      <w:r w:rsidR="000F1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Веретьевского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0F1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п. </w:t>
      </w:r>
      <w:hyperlink r:id="rId16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3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Порядка;</w:t>
      </w:r>
      <w:proofErr w:type="gramEnd"/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Обращение граждан о записи на личный прием осуществляется посредством: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направления на электронный почтовый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 администрации </w:t>
      </w:r>
      <w:r w:rsidR="000F1D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veretev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ostro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govvrn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телефонной связи, по номеру телефона 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8(47375)</w:t>
      </w:r>
      <w:r w:rsidR="00286F9A" w:rsidRPr="00286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286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F1DF7" w:rsidRPr="000F1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</w:t>
      </w:r>
      <w:r w:rsidR="00286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F1DF7" w:rsidRPr="000F1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286F9A" w:rsidRPr="00286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личного посещения администрации.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записи на личный прием гражданами предоставляется следующая информация: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суть обращения в администрацию; - контактные данные гражданина.</w:t>
      </w:r>
    </w:p>
    <w:p w:rsidR="00436308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Запись на личный прием граждан в администрации осущес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твляется не позднее, чем за 3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даты очередного приема. </w:t>
      </w:r>
    </w:p>
    <w:p w:rsidR="00436308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36308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36308" w:rsidRPr="003B19DE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436308" w:rsidRPr="003B19DE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436308" w:rsidRPr="003B19DE" w:rsidRDefault="001C40D3" w:rsidP="003B19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окончании личного приема должностное лицо администрации доводит до сведения гражданина итоги решения вопроса, с которым обратился гражданин, в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том числе в случае необходимости о направлении его обращения на рассмотрение и принятие в дальнейшем мер по обращению.</w:t>
      </w:r>
    </w:p>
    <w:p w:rsidR="00436308" w:rsidRPr="003B19DE" w:rsidRDefault="001C40D3" w:rsidP="003B19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в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ответственному лицу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436308" w:rsidRPr="003B19DE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436308" w:rsidRDefault="001C40D3" w:rsidP="003B1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Обращение подлежит регистрации в течении 3 календарных дней. </w:t>
      </w:r>
      <w:r w:rsidR="00436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436308" w:rsidRPr="003B19DE" w:rsidRDefault="00436308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1 к Порядку </w:t>
      </w:r>
    </w:p>
    <w:p w:rsidR="003B19DE" w:rsidRDefault="003B19DE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_______________ 20__ г.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__________________________________________________________________,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(при наличии)</w:t>
      </w:r>
    </w:p>
    <w:p w:rsidR="00436308" w:rsidRPr="003B19DE" w:rsidRDefault="00436308" w:rsidP="003B19DE">
      <w:pPr>
        <w:tabs>
          <w:tab w:val="center" w:pos="5953"/>
          <w:tab w:val="right" w:pos="986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зарегистрированный</w:t>
      </w:r>
      <w:proofErr w:type="gramEnd"/>
      <w:r w:rsidR="00027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 адресу:______________________________________,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паспорт: серия ____ № _____ выдан _____________,________________________</w:t>
      </w:r>
    </w:p>
    <w:p w:rsidR="00436308" w:rsidRPr="003B19DE" w:rsidRDefault="00436308" w:rsidP="003B19DE">
      <w:pPr>
        <w:tabs>
          <w:tab w:val="center" w:pos="5360"/>
          <w:tab w:val="center" w:pos="6242"/>
          <w:tab w:val="center" w:pos="8119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(дат</w:t>
      </w:r>
      <w:r w:rsid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выдачи)</w:t>
      </w:r>
      <w:r w:rsid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         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(кем </w:t>
      </w:r>
      <w:proofErr w:type="gramStart"/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выдан</w:t>
      </w:r>
      <w:proofErr w:type="gramEnd"/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 даю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согласие 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___________________________________________________________,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или фамилия, имя, отчество оператора, получающего согласие субъекта персональных данных)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1C40D3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0F1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Веретьевского</w:t>
      </w:r>
      <w:r w:rsidR="001C40D3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____________.</w:t>
      </w:r>
      <w:proofErr w:type="gramEnd"/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19DE">
        <w:rPr>
          <w:rFonts w:ascii="Arial" w:eastAsia="Times New Roman" w:hAnsi="Arial" w:cs="Arial"/>
          <w:color w:val="000000"/>
          <w:lang w:eastAsia="ru-RU"/>
        </w:rPr>
        <w:t>(срок, в течение которого действует согласие)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 _____________________________________</w:t>
      </w:r>
    </w:p>
    <w:p w:rsidR="001C40D3" w:rsidRPr="003B19DE" w:rsidRDefault="001C40D3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(подпись)                                   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(фамилия, имя, отчество (при наличии) </w:t>
      </w:r>
      <w:proofErr w:type="gramEnd"/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</w:t>
      </w:r>
    </w:p>
    <w:p w:rsidR="003B19DE" w:rsidRDefault="001C40D3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(дата)</w:t>
      </w:r>
    </w:p>
    <w:p w:rsidR="003B19DE" w:rsidRDefault="003B19D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436308" w:rsidRPr="003B19DE" w:rsidRDefault="00436308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 к Порядку</w:t>
      </w:r>
    </w:p>
    <w:p w:rsidR="003B19DE" w:rsidRDefault="003B19DE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КАРТОЧКА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личного приема граждан в администрации </w:t>
      </w:r>
      <w:r w:rsidR="000F1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Веретьевского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 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«__» _______________ 20__ г.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(наименование организации, представителя):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Место жительства: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Номер телефона: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 содержание обращения: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инициалы должностного лица, ведущего прием: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Результат рассмотрения обращения: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лицо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 _____________________</w:t>
      </w:r>
    </w:p>
    <w:p w:rsidR="00436308" w:rsidRPr="003B19DE" w:rsidRDefault="003B19DE" w:rsidP="003B19DE">
      <w:pPr>
        <w:tabs>
          <w:tab w:val="center" w:pos="1216"/>
          <w:tab w:val="center" w:pos="389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(Подпись)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 _____________________</w:t>
      </w:r>
    </w:p>
    <w:p w:rsidR="00436308" w:rsidRPr="003B19DE" w:rsidRDefault="003B19DE" w:rsidP="003B19DE">
      <w:pPr>
        <w:tabs>
          <w:tab w:val="center" w:pos="1216"/>
          <w:tab w:val="center" w:pos="389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(Подпись)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436308" w:rsidRPr="003B19DE" w:rsidSect="003B19DE">
          <w:pgSz w:w="11906" w:h="16838"/>
          <w:pgMar w:top="2268" w:right="567" w:bottom="567" w:left="1701" w:header="720" w:footer="720" w:gutter="0"/>
          <w:cols w:space="720"/>
        </w:sect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>7</w:t>
      </w:r>
    </w:p>
    <w:p w:rsidR="00436308" w:rsidRDefault="00436308" w:rsidP="003B19DE">
      <w:pPr>
        <w:spacing w:after="0" w:line="240" w:lineRule="auto"/>
        <w:ind w:left="90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 к Порядку</w:t>
      </w:r>
    </w:p>
    <w:p w:rsidR="003B19DE" w:rsidRPr="003B19DE" w:rsidRDefault="003B19DE" w:rsidP="003B19DE">
      <w:pPr>
        <w:spacing w:after="0" w:line="240" w:lineRule="auto"/>
        <w:ind w:left="90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Журнал учета личного приема граждан в администрации </w:t>
      </w:r>
      <w:r w:rsidR="00027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Веретьевского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436308" w:rsidRPr="003B19DE" w:rsidTr="00436308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Ф.И.О. и должность принимающего </w:t>
            </w:r>
          </w:p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должностного лица </w:t>
            </w:r>
          </w:p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436308" w:rsidRPr="003B19DE" w:rsidSect="003B19DE">
          <w:pgSz w:w="16838" w:h="11905" w:orient="landscape"/>
          <w:pgMar w:top="2268" w:right="567" w:bottom="567" w:left="1701" w:header="720" w:footer="720" w:gutter="0"/>
          <w:cols w:space="720"/>
        </w:sectPr>
      </w:pPr>
    </w:p>
    <w:p w:rsidR="00436308" w:rsidRDefault="00436308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4 к Порядку</w:t>
      </w:r>
    </w:p>
    <w:p w:rsidR="00027ED2" w:rsidRDefault="00027ED2" w:rsidP="00002ADD">
      <w:pPr>
        <w:spacing w:after="0" w:line="240" w:lineRule="auto"/>
        <w:ind w:left="212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19DE" w:rsidRDefault="00027ED2" w:rsidP="00002ADD">
      <w:pPr>
        <w:spacing w:after="0" w:line="240" w:lineRule="auto"/>
        <w:ind w:left="5103" w:hanging="29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</w:t>
      </w:r>
    </w:p>
    <w:p w:rsidR="00002ADD" w:rsidRPr="003B19DE" w:rsidRDefault="00002ADD" w:rsidP="00002ADD">
      <w:pPr>
        <w:spacing w:after="0" w:line="240" w:lineRule="auto"/>
        <w:ind w:left="5103" w:hanging="29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0DFC" w:rsidRPr="00027ED2" w:rsidRDefault="00270DFC">
      <w:pPr>
        <w:rPr>
          <w:rFonts w:ascii="Arial" w:hAnsi="Arial" w:cs="Arial"/>
          <w:sz w:val="24"/>
          <w:szCs w:val="24"/>
          <w:lang w:val="en-US"/>
        </w:rPr>
      </w:pPr>
    </w:p>
    <w:sectPr w:rsidR="00270DFC" w:rsidRPr="00027ED2" w:rsidSect="003B19DE">
      <w:footerReference w:type="first" r:id="rId1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DD" w:rsidRDefault="00002ADD" w:rsidP="007212FD">
      <w:pPr>
        <w:spacing w:after="0" w:line="240" w:lineRule="auto"/>
      </w:pPr>
      <w:r>
        <w:separator/>
      </w:r>
    </w:p>
  </w:endnote>
  <w:endnote w:type="continuationSeparator" w:id="0">
    <w:p w:rsidR="00002ADD" w:rsidRDefault="00002AD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002ADD" w:rsidRPr="00C02223" w:rsidTr="00296747">
      <w:trPr>
        <w:cantSplit/>
        <w:trHeight w:val="57"/>
      </w:trPr>
      <w:tc>
        <w:tcPr>
          <w:tcW w:w="3643" w:type="dxa"/>
        </w:tcPr>
        <w:p w:rsidR="00002ADD" w:rsidRDefault="00002ADD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002ADD" w:rsidRPr="00E12680" w:rsidRDefault="00002ADD" w:rsidP="00296747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002ADD" w:rsidRDefault="00002ADD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DD" w:rsidRDefault="00002ADD" w:rsidP="007212FD">
      <w:pPr>
        <w:spacing w:after="0" w:line="240" w:lineRule="auto"/>
      </w:pPr>
      <w:r>
        <w:separator/>
      </w:r>
    </w:p>
  </w:footnote>
  <w:footnote w:type="continuationSeparator" w:id="0">
    <w:p w:rsidR="00002ADD" w:rsidRDefault="00002ADD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0A5B4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5E93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66885C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144B8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4EC0E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A333B20"/>
    <w:multiLevelType w:val="hybridMultilevel"/>
    <w:tmpl w:val="3614F516"/>
    <w:lvl w:ilvl="0" w:tplc="EE421110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C2D43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A2C2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8433D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46662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54A576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3801E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B4C87A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7436A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34FEE8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6E5FB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24436A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35485C6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98381A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D05E4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5264A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A6658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B4A2C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EAB4A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AC3FB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7C728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3626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EA855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9DA3B7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89016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2ACEB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22E5E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888B73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96E3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5C30EB3"/>
    <w:multiLevelType w:val="hybridMultilevel"/>
    <w:tmpl w:val="1C7C40E4"/>
    <w:lvl w:ilvl="0" w:tplc="CA9AF9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8"/>
    <w:rsid w:val="0000196B"/>
    <w:rsid w:val="00002ADD"/>
    <w:rsid w:val="00007446"/>
    <w:rsid w:val="00014574"/>
    <w:rsid w:val="0001634D"/>
    <w:rsid w:val="0001696A"/>
    <w:rsid w:val="00021F0F"/>
    <w:rsid w:val="00024D01"/>
    <w:rsid w:val="00027ED2"/>
    <w:rsid w:val="00043691"/>
    <w:rsid w:val="00044ECA"/>
    <w:rsid w:val="000550FF"/>
    <w:rsid w:val="00056A50"/>
    <w:rsid w:val="00070889"/>
    <w:rsid w:val="0007553B"/>
    <w:rsid w:val="000803E2"/>
    <w:rsid w:val="000833BD"/>
    <w:rsid w:val="00090738"/>
    <w:rsid w:val="00095729"/>
    <w:rsid w:val="000A4E3C"/>
    <w:rsid w:val="000A527E"/>
    <w:rsid w:val="000A6C9D"/>
    <w:rsid w:val="000B708E"/>
    <w:rsid w:val="000B792D"/>
    <w:rsid w:val="000C062E"/>
    <w:rsid w:val="000C6C24"/>
    <w:rsid w:val="000F1DF7"/>
    <w:rsid w:val="000F32C2"/>
    <w:rsid w:val="000F5416"/>
    <w:rsid w:val="000F7BB7"/>
    <w:rsid w:val="00101AA3"/>
    <w:rsid w:val="00107179"/>
    <w:rsid w:val="00134382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C2357"/>
    <w:rsid w:val="001C40D3"/>
    <w:rsid w:val="001C4297"/>
    <w:rsid w:val="001C61B8"/>
    <w:rsid w:val="001F3558"/>
    <w:rsid w:val="001F5899"/>
    <w:rsid w:val="001F7FCD"/>
    <w:rsid w:val="002048A1"/>
    <w:rsid w:val="00204B14"/>
    <w:rsid w:val="00224E1B"/>
    <w:rsid w:val="00233DCE"/>
    <w:rsid w:val="002403E3"/>
    <w:rsid w:val="002478AF"/>
    <w:rsid w:val="00260B1F"/>
    <w:rsid w:val="00270DFC"/>
    <w:rsid w:val="00280D52"/>
    <w:rsid w:val="00281733"/>
    <w:rsid w:val="00282A49"/>
    <w:rsid w:val="00286F9A"/>
    <w:rsid w:val="00291073"/>
    <w:rsid w:val="0029251B"/>
    <w:rsid w:val="002955B5"/>
    <w:rsid w:val="00296747"/>
    <w:rsid w:val="002976E5"/>
    <w:rsid w:val="00297BCD"/>
    <w:rsid w:val="002A61DD"/>
    <w:rsid w:val="002A6465"/>
    <w:rsid w:val="002B4378"/>
    <w:rsid w:val="002B6BA7"/>
    <w:rsid w:val="002B6C6E"/>
    <w:rsid w:val="002C7C1D"/>
    <w:rsid w:val="002D484E"/>
    <w:rsid w:val="002E35E9"/>
    <w:rsid w:val="002E7520"/>
    <w:rsid w:val="002F5211"/>
    <w:rsid w:val="003008D1"/>
    <w:rsid w:val="00313B17"/>
    <w:rsid w:val="003150C4"/>
    <w:rsid w:val="00335618"/>
    <w:rsid w:val="00336220"/>
    <w:rsid w:val="00337327"/>
    <w:rsid w:val="003407C6"/>
    <w:rsid w:val="0034238E"/>
    <w:rsid w:val="003443C6"/>
    <w:rsid w:val="0034500E"/>
    <w:rsid w:val="00345F5E"/>
    <w:rsid w:val="00351661"/>
    <w:rsid w:val="003573C8"/>
    <w:rsid w:val="0037627A"/>
    <w:rsid w:val="00381A1B"/>
    <w:rsid w:val="00384D83"/>
    <w:rsid w:val="00386BB6"/>
    <w:rsid w:val="003877B3"/>
    <w:rsid w:val="0039045F"/>
    <w:rsid w:val="00394536"/>
    <w:rsid w:val="003A1068"/>
    <w:rsid w:val="003B13E4"/>
    <w:rsid w:val="003B19DE"/>
    <w:rsid w:val="003B4D0B"/>
    <w:rsid w:val="003B7F94"/>
    <w:rsid w:val="003C030D"/>
    <w:rsid w:val="003C1601"/>
    <w:rsid w:val="003C26AD"/>
    <w:rsid w:val="003C2B52"/>
    <w:rsid w:val="003E45E7"/>
    <w:rsid w:val="003E77E1"/>
    <w:rsid w:val="004036B5"/>
    <w:rsid w:val="00410A58"/>
    <w:rsid w:val="004330ED"/>
    <w:rsid w:val="004354BB"/>
    <w:rsid w:val="00436308"/>
    <w:rsid w:val="00462D72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1DC8"/>
    <w:rsid w:val="004A2339"/>
    <w:rsid w:val="004A43B7"/>
    <w:rsid w:val="004B369F"/>
    <w:rsid w:val="004C2181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20DC"/>
    <w:rsid w:val="00531A87"/>
    <w:rsid w:val="00536C62"/>
    <w:rsid w:val="005452F2"/>
    <w:rsid w:val="00546605"/>
    <w:rsid w:val="00555265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F3038"/>
    <w:rsid w:val="00602204"/>
    <w:rsid w:val="00610CE9"/>
    <w:rsid w:val="006128E0"/>
    <w:rsid w:val="00613CF3"/>
    <w:rsid w:val="00632958"/>
    <w:rsid w:val="00640924"/>
    <w:rsid w:val="00647332"/>
    <w:rsid w:val="006541AC"/>
    <w:rsid w:val="0065704F"/>
    <w:rsid w:val="00670AB6"/>
    <w:rsid w:val="00672D84"/>
    <w:rsid w:val="0067714B"/>
    <w:rsid w:val="006779E4"/>
    <w:rsid w:val="00684A1E"/>
    <w:rsid w:val="006855CF"/>
    <w:rsid w:val="00686BB2"/>
    <w:rsid w:val="006879C2"/>
    <w:rsid w:val="00692B20"/>
    <w:rsid w:val="00693993"/>
    <w:rsid w:val="006B0123"/>
    <w:rsid w:val="006B18EF"/>
    <w:rsid w:val="006B3C44"/>
    <w:rsid w:val="006B3CEA"/>
    <w:rsid w:val="006C1FD6"/>
    <w:rsid w:val="006C3913"/>
    <w:rsid w:val="006D6E15"/>
    <w:rsid w:val="006E2551"/>
    <w:rsid w:val="006E2A1E"/>
    <w:rsid w:val="006F4D2C"/>
    <w:rsid w:val="006F6EF4"/>
    <w:rsid w:val="006F7CC2"/>
    <w:rsid w:val="00701CE8"/>
    <w:rsid w:val="007038B5"/>
    <w:rsid w:val="007047DF"/>
    <w:rsid w:val="00704E8D"/>
    <w:rsid w:val="00706AE0"/>
    <w:rsid w:val="007212FD"/>
    <w:rsid w:val="00722A7C"/>
    <w:rsid w:val="00725C8E"/>
    <w:rsid w:val="00726261"/>
    <w:rsid w:val="00733091"/>
    <w:rsid w:val="0073767A"/>
    <w:rsid w:val="0076212D"/>
    <w:rsid w:val="007856DA"/>
    <w:rsid w:val="007928EA"/>
    <w:rsid w:val="0079459D"/>
    <w:rsid w:val="00794737"/>
    <w:rsid w:val="00797173"/>
    <w:rsid w:val="007A00EE"/>
    <w:rsid w:val="007B406E"/>
    <w:rsid w:val="007B5558"/>
    <w:rsid w:val="007B589F"/>
    <w:rsid w:val="007C155E"/>
    <w:rsid w:val="007C17ED"/>
    <w:rsid w:val="007C46FD"/>
    <w:rsid w:val="007C7E2D"/>
    <w:rsid w:val="007D33FC"/>
    <w:rsid w:val="0080110C"/>
    <w:rsid w:val="0084215C"/>
    <w:rsid w:val="00853893"/>
    <w:rsid w:val="00861729"/>
    <w:rsid w:val="008651C4"/>
    <w:rsid w:val="00865947"/>
    <w:rsid w:val="00874AEC"/>
    <w:rsid w:val="008825C3"/>
    <w:rsid w:val="00882E6D"/>
    <w:rsid w:val="0089082C"/>
    <w:rsid w:val="008A14AF"/>
    <w:rsid w:val="008A1C4A"/>
    <w:rsid w:val="008B247C"/>
    <w:rsid w:val="008B3188"/>
    <w:rsid w:val="008B567E"/>
    <w:rsid w:val="008C2816"/>
    <w:rsid w:val="008D0BB4"/>
    <w:rsid w:val="008F7298"/>
    <w:rsid w:val="00905899"/>
    <w:rsid w:val="00907AAB"/>
    <w:rsid w:val="009107B5"/>
    <w:rsid w:val="00916657"/>
    <w:rsid w:val="00923FB5"/>
    <w:rsid w:val="009260CB"/>
    <w:rsid w:val="00932222"/>
    <w:rsid w:val="00932252"/>
    <w:rsid w:val="0093472E"/>
    <w:rsid w:val="00935608"/>
    <w:rsid w:val="00935651"/>
    <w:rsid w:val="009502B0"/>
    <w:rsid w:val="00962076"/>
    <w:rsid w:val="009710B9"/>
    <w:rsid w:val="0099556E"/>
    <w:rsid w:val="009A186E"/>
    <w:rsid w:val="009B0AD4"/>
    <w:rsid w:val="009B3870"/>
    <w:rsid w:val="009D04AE"/>
    <w:rsid w:val="009D5CBB"/>
    <w:rsid w:val="009D7277"/>
    <w:rsid w:val="009E3844"/>
    <w:rsid w:val="009F5DAD"/>
    <w:rsid w:val="00A009C7"/>
    <w:rsid w:val="00A02350"/>
    <w:rsid w:val="00A11477"/>
    <w:rsid w:val="00A132D2"/>
    <w:rsid w:val="00A14930"/>
    <w:rsid w:val="00A15D55"/>
    <w:rsid w:val="00A21AA7"/>
    <w:rsid w:val="00A30D31"/>
    <w:rsid w:val="00A323D3"/>
    <w:rsid w:val="00A45F78"/>
    <w:rsid w:val="00A56FBD"/>
    <w:rsid w:val="00A65992"/>
    <w:rsid w:val="00A7016C"/>
    <w:rsid w:val="00A70A77"/>
    <w:rsid w:val="00A858C3"/>
    <w:rsid w:val="00A92256"/>
    <w:rsid w:val="00A95BBB"/>
    <w:rsid w:val="00AA1D17"/>
    <w:rsid w:val="00AB3BF7"/>
    <w:rsid w:val="00AC1BD1"/>
    <w:rsid w:val="00AE3208"/>
    <w:rsid w:val="00AE59FA"/>
    <w:rsid w:val="00AE7710"/>
    <w:rsid w:val="00B03059"/>
    <w:rsid w:val="00B05F6A"/>
    <w:rsid w:val="00B117CD"/>
    <w:rsid w:val="00B20DDF"/>
    <w:rsid w:val="00B30832"/>
    <w:rsid w:val="00B35CBB"/>
    <w:rsid w:val="00B55C7F"/>
    <w:rsid w:val="00B63C1F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328"/>
    <w:rsid w:val="00BF2288"/>
    <w:rsid w:val="00BF42CF"/>
    <w:rsid w:val="00C1310A"/>
    <w:rsid w:val="00C148F3"/>
    <w:rsid w:val="00C15E4A"/>
    <w:rsid w:val="00C175CF"/>
    <w:rsid w:val="00C2114E"/>
    <w:rsid w:val="00C23C4D"/>
    <w:rsid w:val="00C30BB6"/>
    <w:rsid w:val="00C32643"/>
    <w:rsid w:val="00C32DEB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4972"/>
    <w:rsid w:val="00C90623"/>
    <w:rsid w:val="00C90C20"/>
    <w:rsid w:val="00CA18C3"/>
    <w:rsid w:val="00CA5F0B"/>
    <w:rsid w:val="00CA7C6F"/>
    <w:rsid w:val="00CB564A"/>
    <w:rsid w:val="00CB61C0"/>
    <w:rsid w:val="00CB793A"/>
    <w:rsid w:val="00CC43A4"/>
    <w:rsid w:val="00CC6C4E"/>
    <w:rsid w:val="00CD3804"/>
    <w:rsid w:val="00CE28AF"/>
    <w:rsid w:val="00CE37A6"/>
    <w:rsid w:val="00CF03C8"/>
    <w:rsid w:val="00D122C5"/>
    <w:rsid w:val="00D20B64"/>
    <w:rsid w:val="00D21101"/>
    <w:rsid w:val="00D2593C"/>
    <w:rsid w:val="00D30322"/>
    <w:rsid w:val="00D376A9"/>
    <w:rsid w:val="00D41425"/>
    <w:rsid w:val="00D425BD"/>
    <w:rsid w:val="00D57885"/>
    <w:rsid w:val="00D67556"/>
    <w:rsid w:val="00D729BC"/>
    <w:rsid w:val="00D76369"/>
    <w:rsid w:val="00D81AC8"/>
    <w:rsid w:val="00D84098"/>
    <w:rsid w:val="00D84DA2"/>
    <w:rsid w:val="00D861EA"/>
    <w:rsid w:val="00D90176"/>
    <w:rsid w:val="00D941DC"/>
    <w:rsid w:val="00D97AA5"/>
    <w:rsid w:val="00DA0AC6"/>
    <w:rsid w:val="00DA3671"/>
    <w:rsid w:val="00DA7CFC"/>
    <w:rsid w:val="00DB1426"/>
    <w:rsid w:val="00DC1887"/>
    <w:rsid w:val="00DC3FBA"/>
    <w:rsid w:val="00DC7570"/>
    <w:rsid w:val="00DE77B4"/>
    <w:rsid w:val="00DF74D9"/>
    <w:rsid w:val="00E12680"/>
    <w:rsid w:val="00E151A6"/>
    <w:rsid w:val="00E15C13"/>
    <w:rsid w:val="00E2107F"/>
    <w:rsid w:val="00E239CA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400F"/>
    <w:rsid w:val="00EE4976"/>
    <w:rsid w:val="00EE59E5"/>
    <w:rsid w:val="00EF32E2"/>
    <w:rsid w:val="00F00925"/>
    <w:rsid w:val="00F0673C"/>
    <w:rsid w:val="00F15E73"/>
    <w:rsid w:val="00F3061D"/>
    <w:rsid w:val="00F31E69"/>
    <w:rsid w:val="00F33A11"/>
    <w:rsid w:val="00F41A8A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D4334"/>
    <w:rsid w:val="00FE23D6"/>
    <w:rsid w:val="00FE3EC1"/>
    <w:rsid w:val="00FE490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90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A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4A1DC8"/>
  </w:style>
  <w:style w:type="paragraph" w:styleId="ac">
    <w:name w:val="List Paragraph"/>
    <w:basedOn w:val="a"/>
    <w:uiPriority w:val="34"/>
    <w:qFormat/>
    <w:rsid w:val="004A1D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E4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90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43630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686BB2"/>
    <w:pPr>
      <w:spacing w:after="0" w:line="240" w:lineRule="auto"/>
    </w:pPr>
  </w:style>
  <w:style w:type="character" w:customStyle="1" w:styleId="20">
    <w:name w:val="Основной текст (2)_"/>
    <w:link w:val="21"/>
    <w:locked/>
    <w:rsid w:val="00286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6F9A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0pt">
    <w:name w:val="Основной текст (2) + Интервал 0 pt"/>
    <w:rsid w:val="00286F9A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90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A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4A1DC8"/>
  </w:style>
  <w:style w:type="paragraph" w:styleId="ac">
    <w:name w:val="List Paragraph"/>
    <w:basedOn w:val="a"/>
    <w:uiPriority w:val="34"/>
    <w:qFormat/>
    <w:rsid w:val="004A1D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E4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90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43630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686BB2"/>
    <w:pPr>
      <w:spacing w:after="0" w:line="240" w:lineRule="auto"/>
    </w:pPr>
  </w:style>
  <w:style w:type="character" w:customStyle="1" w:styleId="20">
    <w:name w:val="Основной текст (2)_"/>
    <w:link w:val="21"/>
    <w:locked/>
    <w:rsid w:val="00286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6F9A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0pt">
    <w:name w:val="Основной текст (2) + Интервал 0 pt"/>
    <w:rsid w:val="00286F9A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8184E5A85CCC649D3F90C6251AFA412FC994A8BA1478F40944096EC4DE9913CDCA65F19CF5CB649BEBD7395C45AF4B1F23755B3776E7E1AAa7a5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khlov.p.v\Desktop\&#1069;&#1083;&#1077;&#1082;&#1090;&#1088;&#1086;&#1085;&#1085;&#1099;&#1077;%20&#1064;&#1072;&#1073;&#1083;&#1086;&#1085;&#1099;\&#1054;&#1057;&#1053;&#1054;&#1042;&#1053;&#1054;&#1049;_&#1054;&#1089;&#1090;&#1088;&#1086;&#1075;&#1086;&#107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B225F-2592-4CE6-8737-92422595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ОСНОВНОЙ_Острогожск.dotx</Template>
  <TotalTime>1111</TotalTime>
  <Pages>8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Павел Вячеславович</dc:creator>
  <cp:keywords/>
  <dc:description/>
  <cp:lastModifiedBy>Uaser</cp:lastModifiedBy>
  <cp:revision>14</cp:revision>
  <cp:lastPrinted>2024-05-16T09:54:00Z</cp:lastPrinted>
  <dcterms:created xsi:type="dcterms:W3CDTF">2024-05-07T12:47:00Z</dcterms:created>
  <dcterms:modified xsi:type="dcterms:W3CDTF">2024-05-29T07:22:00Z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